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F44C8" w14:textId="77777777" w:rsidR="005424B6" w:rsidRPr="005424B6" w:rsidRDefault="00DA4053" w:rsidP="00F65A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5424B6">
        <w:rPr>
          <w:rFonts w:ascii="Courier New" w:eastAsia="Times New Roman" w:hAnsi="Courier New" w:cs="Courier New"/>
          <w:bCs/>
          <w:color w:val="000000"/>
          <w:lang w:eastAsia="ko-KR"/>
        </w:rPr>
        <w:t>I01.</w:t>
      </w:r>
      <w:r w:rsidRPr="005424B6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F65AA6" w:rsidRPr="005424B6">
        <w:rPr>
          <w:rFonts w:ascii="Courier New" w:eastAsia="Times New Roman" w:hAnsi="Courier New" w:cs="Courier New"/>
          <w:b/>
          <w:color w:val="000000"/>
          <w:lang w:eastAsia="ko-KR"/>
        </w:rPr>
        <w:t>I surrender</w:t>
      </w:r>
    </w:p>
    <w:p w14:paraId="7E885B44" w14:textId="77777777" w:rsid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683059DA" w14:textId="05AAA4FE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[</w:t>
      </w:r>
      <w:r w:rsidR="00D73F07" w:rsidRPr="005424B6">
        <w:rPr>
          <w:color w:val="000000"/>
          <w:sz w:val="22"/>
          <w:szCs w:val="22"/>
        </w:rPr>
        <w:t>Verse 1</w:t>
      </w:r>
      <w:r w:rsidRPr="005424B6">
        <w:rPr>
          <w:color w:val="000000"/>
          <w:sz w:val="22"/>
          <w:szCs w:val="22"/>
        </w:rPr>
        <w:t>]</w:t>
      </w:r>
    </w:p>
    <w:p w14:paraId="4B226F7C" w14:textId="38747EC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143D29D7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Here I am</w:t>
      </w:r>
    </w:p>
    <w:p w14:paraId="4A2498D5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Down on my knees again</w:t>
      </w:r>
    </w:p>
    <w:p w14:paraId="421CE3EE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Surrendering all</w:t>
      </w:r>
    </w:p>
    <w:p w14:paraId="596BA456" w14:textId="50224C58" w:rsid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Surrendering all</w:t>
      </w:r>
    </w:p>
    <w:p w14:paraId="4ED7A38F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48FD05FD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Find me here</w:t>
      </w:r>
    </w:p>
    <w:p w14:paraId="5C989367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Lord as You draw me near</w:t>
      </w:r>
    </w:p>
    <w:p w14:paraId="2E688FEC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Desperate for You</w:t>
      </w:r>
    </w:p>
    <w:p w14:paraId="7625DEF3" w14:textId="41AA8BC0" w:rsid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Desperate for You</w:t>
      </w:r>
    </w:p>
    <w:p w14:paraId="46C026AE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50A4C911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I Surrender</w:t>
      </w:r>
    </w:p>
    <w:p w14:paraId="7CF0DD38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28613EFF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[</w:t>
      </w:r>
      <w:r w:rsidR="00D73F07" w:rsidRPr="005424B6">
        <w:rPr>
          <w:color w:val="000000"/>
          <w:sz w:val="22"/>
          <w:szCs w:val="22"/>
        </w:rPr>
        <w:t>Verse 2</w:t>
      </w:r>
      <w:r w:rsidRPr="005424B6">
        <w:rPr>
          <w:color w:val="000000"/>
          <w:sz w:val="22"/>
          <w:szCs w:val="22"/>
        </w:rPr>
        <w:t>]</w:t>
      </w:r>
    </w:p>
    <w:p w14:paraId="2D0B6209" w14:textId="21F3FDED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2DA68277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Drench my soul</w:t>
      </w:r>
    </w:p>
    <w:p w14:paraId="4469E5CB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 xml:space="preserve">As mercy and </w:t>
      </w:r>
      <w:proofErr w:type="gramStart"/>
      <w:r w:rsidRPr="005424B6">
        <w:rPr>
          <w:color w:val="000000"/>
          <w:sz w:val="22"/>
          <w:szCs w:val="22"/>
        </w:rPr>
        <w:t>grace</w:t>
      </w:r>
      <w:proofErr w:type="gramEnd"/>
      <w:r w:rsidRPr="005424B6">
        <w:rPr>
          <w:color w:val="000000"/>
          <w:sz w:val="22"/>
          <w:szCs w:val="22"/>
        </w:rPr>
        <w:t xml:space="preserve"> unfold</w:t>
      </w:r>
    </w:p>
    <w:p w14:paraId="24BF9C24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I hunger and thirst</w:t>
      </w:r>
    </w:p>
    <w:p w14:paraId="6C499189" w14:textId="5498CA8F" w:rsid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I hunger and thirst</w:t>
      </w:r>
    </w:p>
    <w:p w14:paraId="049FB8A1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5A2C3058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With arms stretched wide</w:t>
      </w:r>
    </w:p>
    <w:p w14:paraId="0F5A91E1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 xml:space="preserve">I know </w:t>
      </w:r>
      <w:proofErr w:type="gramStart"/>
      <w:r w:rsidRPr="005424B6">
        <w:rPr>
          <w:color w:val="000000"/>
          <w:sz w:val="22"/>
          <w:szCs w:val="22"/>
        </w:rPr>
        <w:t>You</w:t>
      </w:r>
      <w:proofErr w:type="gramEnd"/>
      <w:r w:rsidRPr="005424B6">
        <w:rPr>
          <w:color w:val="000000"/>
          <w:sz w:val="22"/>
          <w:szCs w:val="22"/>
        </w:rPr>
        <w:t xml:space="preserve"> hear my cry</w:t>
      </w:r>
    </w:p>
    <w:p w14:paraId="7B472D44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Speak to me now</w:t>
      </w:r>
    </w:p>
    <w:p w14:paraId="25862B17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Speak to me now</w:t>
      </w:r>
    </w:p>
    <w:p w14:paraId="6789ED63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4F7C96E7" w14:textId="77777777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[</w:t>
      </w:r>
      <w:r w:rsidR="00D73F07" w:rsidRPr="005424B6">
        <w:rPr>
          <w:color w:val="000000"/>
          <w:sz w:val="22"/>
          <w:szCs w:val="22"/>
        </w:rPr>
        <w:t>Chorus</w:t>
      </w:r>
      <w:r w:rsidRPr="005424B6">
        <w:rPr>
          <w:color w:val="000000"/>
          <w:sz w:val="22"/>
          <w:szCs w:val="22"/>
        </w:rPr>
        <w:t>]</w:t>
      </w:r>
    </w:p>
    <w:p w14:paraId="6E2B00C9" w14:textId="35BA8492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7EE25E98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I surrender</w:t>
      </w:r>
    </w:p>
    <w:p w14:paraId="280D16E1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I surrender</w:t>
      </w:r>
    </w:p>
    <w:p w14:paraId="67BF2D77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 xml:space="preserve">I want to know </w:t>
      </w:r>
      <w:proofErr w:type="gramStart"/>
      <w:r w:rsidRPr="005424B6">
        <w:rPr>
          <w:color w:val="000000"/>
          <w:sz w:val="22"/>
          <w:szCs w:val="22"/>
        </w:rPr>
        <w:t>You</w:t>
      </w:r>
      <w:proofErr w:type="gramEnd"/>
      <w:r w:rsidRPr="005424B6">
        <w:rPr>
          <w:color w:val="000000"/>
          <w:sz w:val="22"/>
          <w:szCs w:val="22"/>
        </w:rPr>
        <w:t xml:space="preserve"> more</w:t>
      </w:r>
    </w:p>
    <w:p w14:paraId="1B8D6887" w14:textId="19337FEC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 xml:space="preserve">I want to know </w:t>
      </w:r>
      <w:proofErr w:type="gramStart"/>
      <w:r w:rsidRPr="005424B6">
        <w:rPr>
          <w:color w:val="000000"/>
          <w:sz w:val="22"/>
          <w:szCs w:val="22"/>
        </w:rPr>
        <w:t>You</w:t>
      </w:r>
      <w:proofErr w:type="gramEnd"/>
      <w:r w:rsidRPr="005424B6">
        <w:rPr>
          <w:color w:val="000000"/>
          <w:sz w:val="22"/>
          <w:szCs w:val="22"/>
        </w:rPr>
        <w:t xml:space="preserve"> more</w:t>
      </w:r>
    </w:p>
    <w:p w14:paraId="52A7A58B" w14:textId="77777777" w:rsid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4B11452E" w14:textId="207564C5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[</w:t>
      </w:r>
      <w:r w:rsidR="00D73F07" w:rsidRPr="005424B6">
        <w:rPr>
          <w:color w:val="000000"/>
          <w:sz w:val="22"/>
          <w:szCs w:val="22"/>
        </w:rPr>
        <w:t>Bridge</w:t>
      </w:r>
      <w:r w:rsidRPr="005424B6">
        <w:rPr>
          <w:color w:val="000000"/>
          <w:sz w:val="22"/>
          <w:szCs w:val="22"/>
        </w:rPr>
        <w:t>]</w:t>
      </w:r>
    </w:p>
    <w:p w14:paraId="38388AAE" w14:textId="5C4B2D2F" w:rsidR="005424B6" w:rsidRPr="005424B6" w:rsidRDefault="005424B6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14:paraId="6B6130E5" w14:textId="77777777" w:rsid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Like a rushing wind</w:t>
      </w:r>
    </w:p>
    <w:p w14:paraId="0AAD739F" w14:textId="6B5D0A4E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Jesus breathe within</w:t>
      </w:r>
    </w:p>
    <w:p w14:paraId="3AA1AC6F" w14:textId="24CDE853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Lord have your way</w:t>
      </w:r>
      <w:r w:rsidR="005424B6">
        <w:rPr>
          <w:color w:val="000000"/>
          <w:sz w:val="22"/>
          <w:szCs w:val="22"/>
        </w:rPr>
        <w:t xml:space="preserve"> / </w:t>
      </w:r>
      <w:r w:rsidRPr="005424B6">
        <w:rPr>
          <w:color w:val="000000"/>
          <w:sz w:val="22"/>
          <w:szCs w:val="22"/>
        </w:rPr>
        <w:t>Lord have your way in me</w:t>
      </w:r>
    </w:p>
    <w:p w14:paraId="0C14EC57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Like a mighty storm</w:t>
      </w:r>
    </w:p>
    <w:p w14:paraId="4A9C2FB8" w14:textId="77777777" w:rsidR="005424B6" w:rsidRPr="005424B6" w:rsidRDefault="00D73F07" w:rsidP="00D73F07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 w:rsidRPr="005424B6">
        <w:rPr>
          <w:color w:val="000000"/>
          <w:sz w:val="22"/>
          <w:szCs w:val="22"/>
        </w:rPr>
        <w:t>Stir within my soul</w:t>
      </w:r>
    </w:p>
    <w:p w14:paraId="05CED081" w14:textId="78115CB5" w:rsidR="00C21FC1" w:rsidRPr="005424B6" w:rsidRDefault="00D73F07" w:rsidP="005424B6">
      <w:pPr>
        <w:pStyle w:val="HTMLPreformatted"/>
        <w:shd w:val="clear" w:color="auto" w:fill="FFFFFF"/>
        <w:wordWrap w:val="0"/>
        <w:rPr>
          <w:color w:val="000000"/>
          <w:sz w:val="22"/>
        </w:rPr>
      </w:pPr>
      <w:r w:rsidRPr="005424B6">
        <w:rPr>
          <w:color w:val="000000"/>
          <w:sz w:val="22"/>
          <w:szCs w:val="22"/>
        </w:rPr>
        <w:t>Lord have your way</w:t>
      </w:r>
      <w:r w:rsidR="005424B6">
        <w:rPr>
          <w:color w:val="000000"/>
          <w:sz w:val="22"/>
          <w:szCs w:val="22"/>
        </w:rPr>
        <w:t xml:space="preserve"> / </w:t>
      </w:r>
      <w:r w:rsidRPr="005424B6">
        <w:rPr>
          <w:color w:val="000000"/>
          <w:sz w:val="22"/>
          <w:szCs w:val="22"/>
        </w:rPr>
        <w:t>Lord have your way in me</w:t>
      </w:r>
      <w:bookmarkStart w:id="0" w:name="_GoBack"/>
      <w:bookmarkEnd w:id="0"/>
    </w:p>
    <w:sectPr w:rsidR="00C21FC1" w:rsidRPr="005424B6" w:rsidSect="005424B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6"/>
    <w:rsid w:val="00024DA5"/>
    <w:rsid w:val="00115A5A"/>
    <w:rsid w:val="002C4BD5"/>
    <w:rsid w:val="004964B0"/>
    <w:rsid w:val="005424B6"/>
    <w:rsid w:val="009D0440"/>
    <w:rsid w:val="00B04DFB"/>
    <w:rsid w:val="00C07834"/>
    <w:rsid w:val="00C21FC1"/>
    <w:rsid w:val="00D73F07"/>
    <w:rsid w:val="00DA4053"/>
    <w:rsid w:val="00E100EC"/>
    <w:rsid w:val="00E8360B"/>
    <w:rsid w:val="00E92971"/>
    <w:rsid w:val="00F6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E752"/>
  <w15:chartTrackingRefBased/>
  <w15:docId w15:val="{BB5672D0-B9BB-44F2-ABB6-96AB5CE2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5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5AA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2016-09-18T14:33:00Z</dcterms:created>
  <dcterms:modified xsi:type="dcterms:W3CDTF">2021-08-12T02:48:00Z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